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27" w:rsidRPr="007C7A7D" w:rsidRDefault="00A52427" w:rsidP="000A5BCE">
      <w:pPr>
        <w:snapToGrid w:val="0"/>
        <w:ind w:rightChars="-203" w:right="-426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bookmarkStart w:id="0" w:name="_Hlk107669775"/>
      <w:bookmarkStart w:id="1" w:name="_GoBack"/>
      <w:bookmarkEnd w:id="1"/>
      <w:r w:rsidRPr="007C7A7D">
        <w:rPr>
          <w:rFonts w:ascii="メイリオ" w:eastAsia="メイリオ" w:hAnsi="メイリオ" w:cs="メイリオ" w:hint="eastAsia"/>
          <w:b/>
          <w:sz w:val="24"/>
          <w:szCs w:val="24"/>
        </w:rPr>
        <w:t>令和</w:t>
      </w:r>
      <w:r w:rsidR="004E68BC" w:rsidRPr="007C7A7D">
        <w:rPr>
          <w:rFonts w:ascii="メイリオ" w:eastAsia="メイリオ" w:hAnsi="メイリオ" w:cs="メイリオ" w:hint="eastAsia"/>
          <w:b/>
          <w:sz w:val="24"/>
          <w:szCs w:val="24"/>
        </w:rPr>
        <w:t>6</w:t>
      </w:r>
      <w:r w:rsidRPr="007C7A7D">
        <w:rPr>
          <w:rFonts w:ascii="メイリオ" w:eastAsia="メイリオ" w:hAnsi="メイリオ" w:cs="メイリオ" w:hint="eastAsia"/>
          <w:b/>
          <w:sz w:val="24"/>
          <w:szCs w:val="24"/>
        </w:rPr>
        <w:t>年度 難病患者</w:t>
      </w:r>
      <w:r w:rsidR="004E68BC" w:rsidRPr="007C7A7D">
        <w:rPr>
          <w:rFonts w:ascii="メイリオ" w:eastAsia="メイリオ" w:hAnsi="メイリオ" w:cs="メイリオ" w:hint="eastAsia"/>
          <w:b/>
          <w:sz w:val="24"/>
          <w:szCs w:val="24"/>
        </w:rPr>
        <w:t>コミュニケーション支援</w:t>
      </w:r>
      <w:r w:rsidRPr="007C7A7D">
        <w:rPr>
          <w:rFonts w:ascii="メイリオ" w:eastAsia="メイリオ" w:hAnsi="メイリオ" w:cs="メイリオ" w:hint="eastAsia"/>
          <w:b/>
          <w:sz w:val="24"/>
          <w:szCs w:val="24"/>
        </w:rPr>
        <w:t>研修 申込書</w:t>
      </w:r>
    </w:p>
    <w:tbl>
      <w:tblPr>
        <w:tblW w:w="91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576"/>
        <w:gridCol w:w="2163"/>
        <w:gridCol w:w="636"/>
        <w:gridCol w:w="2292"/>
        <w:gridCol w:w="1832"/>
      </w:tblGrid>
      <w:tr w:rsidR="009729F3" w:rsidRPr="000C7A7C" w:rsidTr="00C2647A">
        <w:trPr>
          <w:trHeight w:val="435"/>
        </w:trPr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bookmarkEnd w:id="0"/>
          <w:p w:rsidR="003D50DE" w:rsidRPr="000C7A7C" w:rsidRDefault="003D50DE" w:rsidP="004A798B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0"/>
                <w:szCs w:val="20"/>
              </w:rPr>
            </w:pPr>
            <w:r w:rsidRPr="000C7A7C">
              <w:rPr>
                <w:rFonts w:ascii="游ゴシック" w:eastAsia="游ゴシック" w:hAnsi="游ゴシック" w:cs="メイリオ" w:hint="eastAsia"/>
                <w:bCs/>
                <w:sz w:val="20"/>
                <w:szCs w:val="20"/>
              </w:rPr>
              <w:t>項　目</w:t>
            </w:r>
          </w:p>
        </w:tc>
        <w:tc>
          <w:tcPr>
            <w:tcW w:w="7499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50DE" w:rsidRPr="000C7A7C" w:rsidRDefault="003D50DE" w:rsidP="004A798B">
            <w:pPr>
              <w:snapToGrid w:val="0"/>
              <w:jc w:val="center"/>
              <w:rPr>
                <w:rFonts w:ascii="游ゴシック" w:eastAsia="游ゴシック" w:hAnsi="游ゴシック" w:cs="メイリオ"/>
                <w:bCs/>
                <w:sz w:val="20"/>
                <w:szCs w:val="20"/>
              </w:rPr>
            </w:pPr>
            <w:r w:rsidRPr="000C7A7C">
              <w:rPr>
                <w:rFonts w:ascii="游ゴシック" w:eastAsia="游ゴシック" w:hAnsi="游ゴシック" w:cs="メイリオ" w:hint="eastAsia"/>
                <w:bCs/>
                <w:sz w:val="20"/>
                <w:szCs w:val="20"/>
              </w:rPr>
              <w:t>記　入　欄</w:t>
            </w:r>
          </w:p>
        </w:tc>
      </w:tr>
      <w:tr w:rsidR="00867E48" w:rsidRPr="00AB27C4" w:rsidTr="00C2647A">
        <w:trPr>
          <w:trHeight w:val="436"/>
        </w:trPr>
        <w:tc>
          <w:tcPr>
            <w:tcW w:w="169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7E48" w:rsidRDefault="00867E48" w:rsidP="00060E4D">
            <w:pPr>
              <w:snapToGrid w:val="0"/>
              <w:jc w:val="distribute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対象種別</w:t>
            </w:r>
          </w:p>
          <w:p w:rsidR="00B35F11" w:rsidRPr="00B35F11" w:rsidRDefault="00B35F11" w:rsidP="00B35F11">
            <w:pPr>
              <w:snapToGrid w:val="0"/>
              <w:rPr>
                <w:rFonts w:ascii="游ゴシック" w:eastAsia="游ゴシック" w:hAnsi="游ゴシック" w:cs="メイリオ"/>
                <w:sz w:val="16"/>
                <w:szCs w:val="16"/>
              </w:rPr>
            </w:pPr>
            <w:r w:rsidRPr="00B35F11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該当の番号欄に〇をつけてください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7C1B85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①難病医療協力病院の看護師、理学療法士、作業療法士、言語聴覚士等</w:t>
            </w:r>
          </w:p>
        </w:tc>
      </w:tr>
      <w:tr w:rsidR="00867E48" w:rsidRPr="00AB27C4" w:rsidTr="00C2647A">
        <w:trPr>
          <w:trHeight w:val="436"/>
        </w:trPr>
        <w:tc>
          <w:tcPr>
            <w:tcW w:w="169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distribute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923" w:type="dxa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539AA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7C1B85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②訪問看護事業所の看護師や理学療法士、訪問介護事業所の介護士等、</w:t>
            </w:r>
          </w:p>
          <w:p w:rsidR="00867E48" w:rsidRPr="00AB27C4" w:rsidRDefault="00867E48" w:rsidP="003539AA">
            <w:pPr>
              <w:snapToGrid w:val="0"/>
              <w:ind w:firstLineChars="100" w:firstLine="2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7C1B85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訪問による難病患者への支援に携わる者</w:t>
            </w:r>
          </w:p>
        </w:tc>
      </w:tr>
      <w:tr w:rsidR="00867E48" w:rsidRPr="00AB27C4" w:rsidTr="00C2647A">
        <w:trPr>
          <w:trHeight w:val="436"/>
        </w:trPr>
        <w:tc>
          <w:tcPr>
            <w:tcW w:w="169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distribute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923" w:type="dxa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7C1B85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③相談支援専門員やケアマネージャー等、難病患者の支援調整に関わる者</w:t>
            </w:r>
          </w:p>
        </w:tc>
      </w:tr>
      <w:tr w:rsidR="00867E48" w:rsidRPr="00AB27C4" w:rsidTr="00C2647A">
        <w:trPr>
          <w:trHeight w:val="436"/>
        </w:trPr>
        <w:tc>
          <w:tcPr>
            <w:tcW w:w="169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distribute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923" w:type="dxa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7C1B85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④市町村役場の障害福祉関係課職員や保健師</w:t>
            </w:r>
          </w:p>
        </w:tc>
      </w:tr>
      <w:tr w:rsidR="00867E48" w:rsidRPr="007C1B85" w:rsidTr="00C2647A">
        <w:trPr>
          <w:trHeight w:val="436"/>
        </w:trPr>
        <w:tc>
          <w:tcPr>
            <w:tcW w:w="1697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distribute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7E48" w:rsidRPr="00AB27C4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b/>
                <w:bCs/>
                <w:sz w:val="18"/>
                <w:szCs w:val="18"/>
              </w:rPr>
            </w:pPr>
          </w:p>
        </w:tc>
        <w:tc>
          <w:tcPr>
            <w:tcW w:w="6923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67E48" w:rsidRPr="007C1B85" w:rsidRDefault="00867E48" w:rsidP="00060E4D">
            <w:pPr>
              <w:snapToGrid w:val="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7C1B85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⑤保健所保健師</w:t>
            </w:r>
          </w:p>
        </w:tc>
      </w:tr>
      <w:tr w:rsidR="007C1B85" w:rsidRPr="00AB27C4" w:rsidTr="00C2647A">
        <w:trPr>
          <w:trHeight w:val="295"/>
        </w:trPr>
        <w:tc>
          <w:tcPr>
            <w:tcW w:w="1697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B85" w:rsidRPr="00AB27C4" w:rsidRDefault="007C1B85" w:rsidP="003F7998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AB27C4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ふ　り　が　な</w:t>
            </w:r>
          </w:p>
        </w:tc>
        <w:tc>
          <w:tcPr>
            <w:tcW w:w="5667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7C1B85" w:rsidRPr="00AB27C4" w:rsidRDefault="007C1B85" w:rsidP="004A798B">
            <w:pPr>
              <w:snapToGrid w:val="0"/>
              <w:spacing w:line="24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C1B85" w:rsidRPr="00AB27C4" w:rsidRDefault="007C1B85" w:rsidP="00867E48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☐</w:t>
            </w:r>
            <w:r w:rsidRPr="00AB27C4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男</w:t>
            </w:r>
            <w:r w:rsidR="00867E48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☐</w:t>
            </w:r>
            <w:r w:rsidRPr="00AB27C4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女</w:t>
            </w:r>
          </w:p>
        </w:tc>
      </w:tr>
      <w:tr w:rsidR="007C1B85" w:rsidRPr="00AB27C4" w:rsidTr="00C2647A">
        <w:trPr>
          <w:trHeight w:val="702"/>
        </w:trPr>
        <w:tc>
          <w:tcPr>
            <w:tcW w:w="1697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1B85" w:rsidRPr="00AB27C4" w:rsidRDefault="007C1B85" w:rsidP="00791FF3">
            <w:pPr>
              <w:snapToGrid w:val="0"/>
              <w:jc w:val="distribute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AB27C4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申込者氏名</w:t>
            </w:r>
          </w:p>
        </w:tc>
        <w:tc>
          <w:tcPr>
            <w:tcW w:w="5667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C1B85" w:rsidRPr="00AB27C4" w:rsidRDefault="007C1B85" w:rsidP="004A798B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C1B85" w:rsidRPr="00AB27C4" w:rsidRDefault="007C1B85" w:rsidP="004A798B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</w:tr>
      <w:tr w:rsidR="004177EA" w:rsidRPr="00AB27C4" w:rsidTr="00C2647A">
        <w:trPr>
          <w:trHeight w:val="413"/>
        </w:trPr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EA" w:rsidRPr="00AB27C4" w:rsidRDefault="000C7A7C" w:rsidP="00791FF3">
            <w:pPr>
              <w:snapToGrid w:val="0"/>
              <w:jc w:val="distribute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緊急連絡先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77EA" w:rsidRPr="00AB27C4" w:rsidRDefault="004177EA" w:rsidP="004A798B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4124" w:type="dxa"/>
            <w:gridSpan w:val="2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39AA" w:rsidRDefault="000C7A7C" w:rsidP="004A798B">
            <w:pPr>
              <w:snapToGrid w:val="0"/>
              <w:rPr>
                <w:rFonts w:ascii="游ゴシック" w:eastAsia="游ゴシック" w:hAnsi="游ゴシック" w:cs="メイリオ"/>
                <w:b/>
                <w:bCs/>
                <w:sz w:val="16"/>
                <w:szCs w:val="16"/>
              </w:rPr>
            </w:pPr>
            <w:r w:rsidRPr="0035099F">
              <w:rPr>
                <w:rFonts w:ascii="游ゴシック" w:eastAsia="游ゴシック" w:hAnsi="游ゴシック" w:cs="メイリオ" w:hint="eastAsia"/>
                <w:b/>
                <w:bCs/>
                <w:sz w:val="16"/>
                <w:szCs w:val="16"/>
              </w:rPr>
              <w:t>必ず受講者個人に連絡が取れる番号を</w:t>
            </w:r>
          </w:p>
          <w:p w:rsidR="004177EA" w:rsidRPr="0035099F" w:rsidRDefault="000C7A7C" w:rsidP="004A798B">
            <w:pPr>
              <w:snapToGrid w:val="0"/>
              <w:rPr>
                <w:rFonts w:ascii="游ゴシック" w:eastAsia="游ゴシック" w:hAnsi="游ゴシック" w:cs="メイリオ"/>
                <w:b/>
                <w:bCs/>
                <w:sz w:val="16"/>
                <w:szCs w:val="16"/>
              </w:rPr>
            </w:pPr>
            <w:r w:rsidRPr="0035099F">
              <w:rPr>
                <w:rFonts w:ascii="游ゴシック" w:eastAsia="游ゴシック" w:hAnsi="游ゴシック" w:cs="メイリオ" w:hint="eastAsia"/>
                <w:b/>
                <w:bCs/>
                <w:sz w:val="16"/>
                <w:szCs w:val="16"/>
              </w:rPr>
              <w:t>記載してください。</w:t>
            </w:r>
          </w:p>
        </w:tc>
      </w:tr>
      <w:tr w:rsidR="00867E48" w:rsidRPr="00AB27C4" w:rsidTr="00C2647A">
        <w:trPr>
          <w:trHeight w:val="824"/>
        </w:trPr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E48" w:rsidRPr="00AB27C4" w:rsidRDefault="00867E48" w:rsidP="00060E4D">
            <w:pPr>
              <w:snapToGrid w:val="0"/>
              <w:jc w:val="distribute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職種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867E48" w:rsidRDefault="000A5BCE" w:rsidP="00060E4D">
            <w:pPr>
              <w:snapToGrid w:val="0"/>
              <w:spacing w:line="0" w:lineRule="atLeast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0A5BCE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(例：看護師、</w:t>
            </w:r>
            <w:r w:rsidR="00804606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保健師、</w:t>
            </w:r>
            <w:r w:rsidRPr="000A5BCE">
              <w:rPr>
                <w:rFonts w:ascii="游ゴシック" w:eastAsia="游ゴシック" w:hAnsi="游ゴシック" w:cs="メイリオ" w:hint="eastAsia"/>
                <w:sz w:val="16"/>
                <w:szCs w:val="16"/>
              </w:rPr>
              <w:t>理学療法士、介護福祉士…等</w:t>
            </w:r>
            <w:r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)</w:t>
            </w:r>
          </w:p>
          <w:p w:rsidR="000A5BCE" w:rsidRPr="000A5BCE" w:rsidRDefault="000A5BCE" w:rsidP="00060E4D">
            <w:pPr>
              <w:snapToGrid w:val="0"/>
              <w:spacing w:line="0" w:lineRule="atLeast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</w:p>
        </w:tc>
      </w:tr>
      <w:tr w:rsidR="003A2716" w:rsidRPr="00AB27C4" w:rsidTr="00C2647A">
        <w:trPr>
          <w:trHeight w:val="242"/>
        </w:trPr>
        <w:tc>
          <w:tcPr>
            <w:tcW w:w="1697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A7" w:rsidRPr="00AB27C4" w:rsidRDefault="0028052A" w:rsidP="00AB27C4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B27C4">
              <w:rPr>
                <w:rFonts w:ascii="游ゴシック" w:eastAsia="游ゴシック" w:hAnsi="游ゴシック" w:hint="eastAsia"/>
                <w:sz w:val="20"/>
                <w:szCs w:val="20"/>
              </w:rPr>
              <w:t>ふ</w:t>
            </w:r>
            <w:r w:rsidR="00AB27C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AB27C4">
              <w:rPr>
                <w:rFonts w:ascii="游ゴシック" w:eastAsia="游ゴシック" w:hAnsi="游ゴシック" w:hint="eastAsia"/>
                <w:sz w:val="20"/>
                <w:szCs w:val="20"/>
              </w:rPr>
              <w:t>り</w:t>
            </w:r>
            <w:r w:rsidR="00AB27C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AB27C4">
              <w:rPr>
                <w:rFonts w:ascii="游ゴシック" w:eastAsia="游ゴシック" w:hAnsi="游ゴシック" w:hint="eastAsia"/>
                <w:sz w:val="20"/>
                <w:szCs w:val="20"/>
              </w:rPr>
              <w:t>が</w:t>
            </w:r>
            <w:r w:rsidR="00AB27C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AB27C4">
              <w:rPr>
                <w:rFonts w:ascii="游ゴシック" w:eastAsia="游ゴシック" w:hAnsi="游ゴシック" w:hint="eastAsia"/>
                <w:sz w:val="20"/>
                <w:szCs w:val="20"/>
              </w:rPr>
              <w:t>な</w:t>
            </w:r>
          </w:p>
        </w:tc>
        <w:tc>
          <w:tcPr>
            <w:tcW w:w="7499" w:type="dxa"/>
            <w:gridSpan w:val="5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21A7" w:rsidRPr="00AB27C4" w:rsidRDefault="00C821A7" w:rsidP="00833EA2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3A2716" w:rsidRPr="00AB27C4" w:rsidTr="00C2647A">
        <w:trPr>
          <w:trHeight w:val="606"/>
        </w:trPr>
        <w:tc>
          <w:tcPr>
            <w:tcW w:w="1697" w:type="dxa"/>
            <w:tcBorders>
              <w:top w:val="dashSmallGap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21A7" w:rsidRPr="00AB27C4" w:rsidRDefault="0028052A" w:rsidP="00791FF3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B27C4">
              <w:rPr>
                <w:rFonts w:ascii="游ゴシック" w:eastAsia="游ゴシック" w:hAnsi="游ゴシック" w:hint="eastAsia"/>
                <w:sz w:val="20"/>
                <w:szCs w:val="20"/>
              </w:rPr>
              <w:t>所属事業所名</w:t>
            </w:r>
          </w:p>
        </w:tc>
        <w:tc>
          <w:tcPr>
            <w:tcW w:w="7499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C821A7" w:rsidRPr="00AB27C4" w:rsidRDefault="00C821A7" w:rsidP="00833EA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A2716" w:rsidRPr="00AB27C4" w:rsidTr="00C2647A">
        <w:trPr>
          <w:trHeight w:val="842"/>
        </w:trPr>
        <w:tc>
          <w:tcPr>
            <w:tcW w:w="1697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052A" w:rsidRPr="00AB27C4" w:rsidRDefault="0028052A" w:rsidP="00791FF3">
            <w:pPr>
              <w:snapToGrid w:val="0"/>
              <w:jc w:val="distribute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B27C4">
              <w:rPr>
                <w:rFonts w:ascii="游ゴシック" w:eastAsia="游ゴシック" w:hAnsi="游ゴシック" w:hint="eastAsia"/>
                <w:sz w:val="20"/>
                <w:szCs w:val="20"/>
              </w:rPr>
              <w:t>事業所住所</w:t>
            </w:r>
          </w:p>
        </w:tc>
        <w:tc>
          <w:tcPr>
            <w:tcW w:w="74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28052A" w:rsidRPr="00AB27C4" w:rsidRDefault="0028052A" w:rsidP="00833EA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B27C4">
              <w:rPr>
                <w:rFonts w:ascii="游ゴシック" w:eastAsia="游ゴシック" w:hAnsi="游ゴシック" w:hint="eastAsia"/>
                <w:sz w:val="20"/>
                <w:szCs w:val="20"/>
              </w:rPr>
              <w:t>〒</w:t>
            </w:r>
          </w:p>
          <w:p w:rsidR="0028052A" w:rsidRPr="00AB27C4" w:rsidRDefault="0028052A" w:rsidP="00833EA2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D7C9A" w:rsidRPr="00AB27C4" w:rsidTr="00C2647A">
        <w:trPr>
          <w:trHeight w:val="565"/>
        </w:trPr>
        <w:tc>
          <w:tcPr>
            <w:tcW w:w="169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9A" w:rsidRPr="00AB27C4" w:rsidRDefault="00DD7C9A" w:rsidP="00DD7C9A">
            <w:pPr>
              <w:snapToGrid w:val="0"/>
              <w:jc w:val="distribute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AB27C4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33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9A" w:rsidRPr="00AB27C4" w:rsidRDefault="00DD7C9A" w:rsidP="00DD7C9A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412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7C9A" w:rsidRPr="00AB27C4" w:rsidRDefault="00DD7C9A" w:rsidP="00DD7C9A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(FAX番号)</w:t>
            </w:r>
          </w:p>
        </w:tc>
      </w:tr>
      <w:tr w:rsidR="005911D2" w:rsidRPr="00AB27C4" w:rsidTr="00C2647A">
        <w:trPr>
          <w:trHeight w:val="415"/>
        </w:trPr>
        <w:tc>
          <w:tcPr>
            <w:tcW w:w="4436" w:type="dxa"/>
            <w:gridSpan w:val="3"/>
            <w:vMerge w:val="restar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1D2" w:rsidRDefault="005911D2" w:rsidP="005911D2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今まで、難病患者のコミュニケーション支援を</w:t>
            </w:r>
          </w:p>
          <w:p w:rsidR="005911D2" w:rsidRPr="00AB27C4" w:rsidRDefault="005911D2" w:rsidP="005911D2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実施したことがありますか</w:t>
            </w: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D2" w:rsidRPr="005911D2" w:rsidRDefault="005911D2" w:rsidP="00DD7C9A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412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911D2" w:rsidRPr="005911D2" w:rsidRDefault="005911D2" w:rsidP="00DD7C9A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ある</w:t>
            </w:r>
          </w:p>
        </w:tc>
      </w:tr>
      <w:tr w:rsidR="005911D2" w:rsidRPr="00AB27C4" w:rsidTr="00C2647A">
        <w:trPr>
          <w:trHeight w:val="415"/>
        </w:trPr>
        <w:tc>
          <w:tcPr>
            <w:tcW w:w="443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1D2" w:rsidRDefault="005911D2" w:rsidP="005911D2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1D2" w:rsidRDefault="005911D2" w:rsidP="00DD7C9A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412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911D2" w:rsidRDefault="005911D2" w:rsidP="00DD7C9A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ない</w:t>
            </w:r>
          </w:p>
        </w:tc>
      </w:tr>
      <w:tr w:rsidR="005911D2" w:rsidRPr="00AB27C4" w:rsidTr="00C2647A">
        <w:trPr>
          <w:trHeight w:val="415"/>
        </w:trPr>
        <w:tc>
          <w:tcPr>
            <w:tcW w:w="443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1D2" w:rsidRDefault="005911D2" w:rsidP="005911D2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11D2" w:rsidRDefault="005911D2" w:rsidP="00DD7C9A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</w:p>
        </w:tc>
        <w:tc>
          <w:tcPr>
            <w:tcW w:w="4124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1D2" w:rsidRDefault="005911D2" w:rsidP="00DD7C9A">
            <w:pPr>
              <w:snapToGrid w:val="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分からない</w:t>
            </w:r>
          </w:p>
        </w:tc>
      </w:tr>
      <w:tr w:rsidR="00336119" w:rsidRPr="003539AA" w:rsidTr="003539AA">
        <w:trPr>
          <w:trHeight w:val="102"/>
        </w:trPr>
        <w:tc>
          <w:tcPr>
            <w:tcW w:w="1697" w:type="dxa"/>
            <w:tcBorders>
              <w:top w:val="single" w:sz="18" w:space="0" w:color="auto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336119" w:rsidRPr="003539AA" w:rsidRDefault="00336119" w:rsidP="00DD7C9A">
            <w:pPr>
              <w:snapToGrid w:val="0"/>
              <w:jc w:val="center"/>
              <w:rPr>
                <w:rFonts w:ascii="游ゴシック" w:eastAsia="游ゴシック" w:hAnsi="游ゴシック" w:cs="メイリオ"/>
                <w:b/>
                <w:bCs/>
                <w:sz w:val="12"/>
                <w:szCs w:val="12"/>
              </w:rPr>
            </w:pPr>
          </w:p>
        </w:tc>
        <w:tc>
          <w:tcPr>
            <w:tcW w:w="7499" w:type="dxa"/>
            <w:gridSpan w:val="5"/>
            <w:tcBorders>
              <w:top w:val="single" w:sz="18" w:space="0" w:color="auto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336119" w:rsidRPr="003539AA" w:rsidRDefault="00336119" w:rsidP="00DD7C9A">
            <w:pPr>
              <w:snapToGrid w:val="0"/>
              <w:rPr>
                <w:rFonts w:ascii="游ゴシック" w:eastAsia="游ゴシック" w:hAnsi="游ゴシック" w:cs="メイリオ"/>
                <w:b/>
                <w:bCs/>
                <w:sz w:val="12"/>
                <w:szCs w:val="12"/>
              </w:rPr>
            </w:pPr>
          </w:p>
        </w:tc>
      </w:tr>
      <w:tr w:rsidR="001276D8" w:rsidRPr="00AB27C4" w:rsidTr="003539AA">
        <w:trPr>
          <w:trHeight w:val="425"/>
        </w:trPr>
        <w:tc>
          <w:tcPr>
            <w:tcW w:w="169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1276D8" w:rsidRPr="00A517D8" w:rsidRDefault="001276D8" w:rsidP="00DD7C9A">
            <w:pPr>
              <w:snapToGrid w:val="0"/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A517D8"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申込締切日</w:t>
            </w:r>
          </w:p>
        </w:tc>
        <w:tc>
          <w:tcPr>
            <w:tcW w:w="7499" w:type="dxa"/>
            <w:gridSpan w:val="5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276D8" w:rsidRPr="00A517D8" w:rsidRDefault="001276D8" w:rsidP="00DD7C9A">
            <w:pPr>
              <w:snapToGrid w:val="0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A517D8"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令和</w:t>
            </w:r>
            <w:r w:rsidR="003539AA"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６</w:t>
            </w:r>
            <w:r w:rsidRPr="00A517D8"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１２</w:t>
            </w:r>
            <w:r w:rsidRPr="00A517D8"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 xml:space="preserve">　</w:t>
            </w:r>
            <w:r w:rsidR="00B35F11"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6</w:t>
            </w:r>
            <w:r w:rsidRPr="00A517D8"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日（</w:t>
            </w:r>
            <w:r w:rsidR="00B35F11"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金</w:t>
            </w:r>
            <w:r w:rsidRPr="00A517D8">
              <w:rPr>
                <w:rFonts w:ascii="游ゴシック" w:eastAsia="游ゴシック" w:hAnsi="游ゴシック" w:cs="メイリオ" w:hint="eastAsia"/>
                <w:b/>
                <w:bCs/>
                <w:sz w:val="24"/>
                <w:szCs w:val="24"/>
              </w:rPr>
              <w:t>）〆</w:t>
            </w:r>
          </w:p>
        </w:tc>
      </w:tr>
    </w:tbl>
    <w:p w:rsidR="003539AA" w:rsidRDefault="00143C4D" w:rsidP="003539AA">
      <w:pPr>
        <w:snapToGrid w:val="0"/>
        <w:ind w:leftChars="-135" w:left="-283" w:rightChars="-122" w:right="-256"/>
        <w:rPr>
          <w:rFonts w:ascii="游ゴシック" w:eastAsia="游ゴシック" w:hAnsi="游ゴシック" w:cs="メイリオ"/>
          <w:sz w:val="16"/>
          <w:szCs w:val="16"/>
        </w:rPr>
      </w:pPr>
      <w:r w:rsidRPr="00393D15">
        <w:rPr>
          <w:rFonts w:ascii="游ゴシック" w:eastAsia="游ゴシック" w:hAnsi="游ゴシック" w:cs="メイリオ" w:hint="eastAsia"/>
          <w:sz w:val="16"/>
          <w:szCs w:val="16"/>
        </w:rPr>
        <w:t xml:space="preserve">　　</w:t>
      </w:r>
      <w:r w:rsidR="001F18A5" w:rsidRPr="001F18A5">
        <w:rPr>
          <w:rFonts w:ascii="游ゴシック" w:eastAsia="游ゴシック" w:hAnsi="游ゴシック" w:cs="メイリオ" w:hint="eastAsia"/>
          <w:sz w:val="16"/>
          <w:szCs w:val="16"/>
        </w:rPr>
        <w:t xml:space="preserve">&lt;個人情報の取扱について&gt;　</w:t>
      </w:r>
      <w:r w:rsidR="001F18A5">
        <w:rPr>
          <w:rFonts w:ascii="游ゴシック" w:eastAsia="游ゴシック" w:hAnsi="游ゴシック" w:cs="メイリオ" w:hint="eastAsia"/>
          <w:sz w:val="16"/>
          <w:szCs w:val="16"/>
        </w:rPr>
        <w:t>難病患者</w:t>
      </w:r>
      <w:r w:rsidR="00B35F11">
        <w:rPr>
          <w:rFonts w:ascii="游ゴシック" w:eastAsia="游ゴシック" w:hAnsi="游ゴシック" w:cs="メイリオ" w:hint="eastAsia"/>
          <w:sz w:val="16"/>
          <w:szCs w:val="16"/>
        </w:rPr>
        <w:t>コミュニケーション支援</w:t>
      </w:r>
      <w:r w:rsidR="001F18A5">
        <w:rPr>
          <w:rFonts w:ascii="游ゴシック" w:eastAsia="游ゴシック" w:hAnsi="游ゴシック" w:cs="メイリオ" w:hint="eastAsia"/>
          <w:sz w:val="16"/>
          <w:szCs w:val="16"/>
        </w:rPr>
        <w:t>研修</w:t>
      </w:r>
      <w:r w:rsidR="008B233C">
        <w:rPr>
          <w:rFonts w:ascii="游ゴシック" w:eastAsia="游ゴシック" w:hAnsi="游ゴシック" w:cs="メイリオ" w:hint="eastAsia"/>
          <w:sz w:val="16"/>
          <w:szCs w:val="16"/>
        </w:rPr>
        <w:t>へ</w:t>
      </w:r>
      <w:r w:rsidR="001F18A5" w:rsidRPr="001F18A5">
        <w:rPr>
          <w:rFonts w:ascii="游ゴシック" w:eastAsia="游ゴシック" w:hAnsi="游ゴシック" w:cs="メイリオ" w:hint="eastAsia"/>
          <w:sz w:val="16"/>
          <w:szCs w:val="16"/>
        </w:rPr>
        <w:t>の研修参加手続きの際にお聞きした個人情報は、</w:t>
      </w:r>
      <w:r w:rsidR="008B233C">
        <w:rPr>
          <w:rFonts w:ascii="游ゴシック" w:eastAsia="游ゴシック" w:hAnsi="游ゴシック" w:cs="メイリオ" w:hint="eastAsia"/>
          <w:sz w:val="16"/>
          <w:szCs w:val="16"/>
        </w:rPr>
        <w:t>受講</w:t>
      </w:r>
      <w:r w:rsidR="00B35F11">
        <w:rPr>
          <w:rFonts w:ascii="游ゴシック" w:eastAsia="游ゴシック" w:hAnsi="游ゴシック" w:cs="メイリオ" w:hint="eastAsia"/>
          <w:sz w:val="16"/>
          <w:szCs w:val="16"/>
        </w:rPr>
        <w:t>に関する</w:t>
      </w:r>
    </w:p>
    <w:p w:rsidR="00DF5931" w:rsidRDefault="00B35F11" w:rsidP="003539AA">
      <w:pPr>
        <w:snapToGrid w:val="0"/>
        <w:ind w:leftChars="-135" w:left="-283" w:rightChars="-122" w:right="-256" w:firstLineChars="1550" w:firstLine="2480"/>
        <w:rPr>
          <w:rFonts w:ascii="游ゴシック" w:eastAsia="游ゴシック" w:hAnsi="游ゴシック" w:cs="メイリオ"/>
          <w:sz w:val="16"/>
          <w:szCs w:val="16"/>
        </w:rPr>
      </w:pPr>
      <w:r>
        <w:rPr>
          <w:rFonts w:ascii="游ゴシック" w:eastAsia="游ゴシック" w:hAnsi="游ゴシック" w:cs="メイリオ" w:hint="eastAsia"/>
          <w:sz w:val="16"/>
          <w:szCs w:val="16"/>
        </w:rPr>
        <w:t>連絡や</w:t>
      </w:r>
      <w:r w:rsidR="001F18A5" w:rsidRPr="001F18A5">
        <w:rPr>
          <w:rFonts w:ascii="游ゴシック" w:eastAsia="游ゴシック" w:hAnsi="游ゴシック" w:cs="メイリオ" w:hint="eastAsia"/>
          <w:sz w:val="16"/>
          <w:szCs w:val="16"/>
        </w:rPr>
        <w:t>、講師との協議に利用するとともに、</w:t>
      </w:r>
      <w:r w:rsidR="001276D8">
        <w:rPr>
          <w:rFonts w:ascii="游ゴシック" w:eastAsia="游ゴシック" w:hAnsi="游ゴシック" w:cs="メイリオ" w:hint="eastAsia"/>
          <w:sz w:val="16"/>
          <w:szCs w:val="16"/>
        </w:rPr>
        <w:t>受講後の県からの案内のため</w:t>
      </w:r>
      <w:r w:rsidR="001F18A5" w:rsidRPr="001F18A5">
        <w:rPr>
          <w:rFonts w:ascii="游ゴシック" w:eastAsia="游ゴシック" w:hAnsi="游ゴシック" w:cs="メイリオ" w:hint="eastAsia"/>
          <w:sz w:val="16"/>
          <w:szCs w:val="16"/>
        </w:rPr>
        <w:t>岐阜県へ提供します。</w:t>
      </w:r>
    </w:p>
    <w:p w:rsidR="00A517D8" w:rsidRDefault="000A5BCE" w:rsidP="000A5BCE">
      <w:pPr>
        <w:snapToGrid w:val="0"/>
        <w:ind w:rightChars="-203" w:right="-426"/>
        <w:rPr>
          <w:rFonts w:ascii="游ゴシック" w:eastAsia="游ゴシック" w:hAnsi="游ゴシック" w:cs="メイリオ"/>
          <w:sz w:val="22"/>
        </w:rPr>
      </w:pPr>
      <w:r>
        <w:rPr>
          <w:rFonts w:ascii="游ゴシック" w:eastAsia="游ゴシック" w:hAnsi="游ゴシック" w:cs="メイリオ" w:hint="eastAsia"/>
          <w:sz w:val="22"/>
        </w:rPr>
        <w:t xml:space="preserve">　</w:t>
      </w:r>
    </w:p>
    <w:p w:rsidR="005602B1" w:rsidRPr="003539AA" w:rsidRDefault="000A5BCE" w:rsidP="000A5BCE">
      <w:pPr>
        <w:snapToGrid w:val="0"/>
        <w:ind w:rightChars="-270" w:right="-567"/>
        <w:rPr>
          <w:rFonts w:ascii="游ゴシック" w:eastAsia="游ゴシック" w:hAnsi="游ゴシック" w:cs="メイリオ"/>
          <w:sz w:val="22"/>
        </w:rPr>
      </w:pPr>
      <w:bookmarkStart w:id="2" w:name="_Hlk105248977"/>
      <w:r w:rsidRPr="003539AA">
        <w:rPr>
          <w:rFonts w:ascii="游ゴシック" w:eastAsia="游ゴシック" w:hAnsi="游ゴシック" w:cs="メイリオ" w:hint="eastAsia"/>
          <w:sz w:val="22"/>
        </w:rPr>
        <w:t xml:space="preserve">　</w:t>
      </w:r>
      <w:r w:rsidR="00A74919" w:rsidRPr="003539AA">
        <w:rPr>
          <w:rFonts w:ascii="游ゴシック" w:eastAsia="游ゴシック" w:hAnsi="游ゴシック" w:cs="メイリオ" w:hint="eastAsia"/>
          <w:sz w:val="22"/>
        </w:rPr>
        <w:t>下記まで郵送またはメールに添付しお送りください。</w:t>
      </w:r>
    </w:p>
    <w:p w:rsidR="00A517D8" w:rsidRPr="003539AA" w:rsidRDefault="00A517D8" w:rsidP="007C7A7D">
      <w:pPr>
        <w:snapToGrid w:val="0"/>
        <w:spacing w:before="240"/>
        <w:ind w:rightChars="-270" w:right="-567" w:firstLineChars="193" w:firstLine="405"/>
        <w:rPr>
          <w:rFonts w:ascii="游ゴシック" w:eastAsia="游ゴシック" w:hAnsi="游ゴシック" w:cs="メイリオ"/>
          <w:b/>
          <w:bCs/>
          <w:szCs w:val="21"/>
        </w:rPr>
      </w:pPr>
      <w:r w:rsidRPr="003539AA">
        <w:rPr>
          <w:rFonts w:ascii="游ゴシック" w:eastAsia="游ゴシック" w:hAnsi="游ゴシック" w:cs="メイリオ" w:hint="eastAsia"/>
          <w:b/>
          <w:bCs/>
          <w:szCs w:val="21"/>
        </w:rPr>
        <w:t xml:space="preserve">【送 付 </w:t>
      </w:r>
      <w:r w:rsidR="00AA5CE5" w:rsidRPr="003539AA">
        <w:rPr>
          <w:rFonts w:ascii="游ゴシック" w:eastAsia="游ゴシック" w:hAnsi="游ゴシック" w:cs="メイリオ" w:hint="eastAsia"/>
          <w:b/>
          <w:bCs/>
          <w:szCs w:val="21"/>
        </w:rPr>
        <w:t xml:space="preserve">/ 問 合 せ </w:t>
      </w:r>
      <w:r w:rsidRPr="003539AA">
        <w:rPr>
          <w:rFonts w:ascii="游ゴシック" w:eastAsia="游ゴシック" w:hAnsi="游ゴシック" w:cs="メイリオ" w:hint="eastAsia"/>
          <w:b/>
          <w:bCs/>
          <w:szCs w:val="21"/>
        </w:rPr>
        <w:t xml:space="preserve">先】　</w:t>
      </w:r>
    </w:p>
    <w:p w:rsidR="003539AA" w:rsidRDefault="00A517D8" w:rsidP="007C7A7D">
      <w:pPr>
        <w:snapToGrid w:val="0"/>
        <w:ind w:rightChars="-270" w:right="-567" w:firstLineChars="200" w:firstLine="420"/>
        <w:rPr>
          <w:rFonts w:ascii="游ゴシック" w:eastAsia="游ゴシック" w:hAnsi="游ゴシック" w:cs="メイリオ"/>
          <w:szCs w:val="21"/>
        </w:rPr>
      </w:pPr>
      <w:r w:rsidRPr="003539AA">
        <w:rPr>
          <w:rFonts w:ascii="游ゴシック" w:eastAsia="游ゴシック" w:hAnsi="游ゴシック" w:cs="メイリオ" w:hint="eastAsia"/>
          <w:szCs w:val="21"/>
        </w:rPr>
        <w:t>〒50</w:t>
      </w:r>
      <w:r w:rsidR="000A5BCE" w:rsidRPr="003539AA">
        <w:rPr>
          <w:rFonts w:ascii="游ゴシック" w:eastAsia="游ゴシック" w:hAnsi="游ゴシック" w:cs="メイリオ" w:hint="eastAsia"/>
          <w:szCs w:val="21"/>
        </w:rPr>
        <w:t>0-8879</w:t>
      </w:r>
      <w:r w:rsidRPr="003539AA">
        <w:rPr>
          <w:rFonts w:ascii="游ゴシック" w:eastAsia="游ゴシック" w:hAnsi="游ゴシック" w:cs="メイリオ" w:hint="eastAsia"/>
          <w:szCs w:val="21"/>
        </w:rPr>
        <w:t xml:space="preserve">　　岐阜市</w:t>
      </w:r>
      <w:r w:rsidR="000A5BCE" w:rsidRPr="003539AA">
        <w:rPr>
          <w:rFonts w:ascii="游ゴシック" w:eastAsia="游ゴシック" w:hAnsi="游ゴシック" w:cs="メイリオ" w:hint="eastAsia"/>
          <w:szCs w:val="21"/>
        </w:rPr>
        <w:t>徹明通4丁目4番地 和光会岐阜ビル 5階</w:t>
      </w:r>
      <w:r w:rsidRPr="003539AA">
        <w:rPr>
          <w:rFonts w:ascii="游ゴシック" w:eastAsia="游ゴシック" w:hAnsi="游ゴシック" w:cs="メイリオ" w:hint="eastAsia"/>
          <w:szCs w:val="21"/>
        </w:rPr>
        <w:t xml:space="preserve">　　</w:t>
      </w:r>
    </w:p>
    <w:p w:rsidR="00A517D8" w:rsidRPr="003539AA" w:rsidRDefault="00A517D8" w:rsidP="003539AA">
      <w:pPr>
        <w:snapToGrid w:val="0"/>
        <w:ind w:rightChars="-270" w:right="-567" w:firstLineChars="2700" w:firstLine="5670"/>
        <w:rPr>
          <w:rFonts w:ascii="游ゴシック" w:eastAsia="游ゴシック" w:hAnsi="游ゴシック" w:cs="メイリオ"/>
          <w:szCs w:val="21"/>
        </w:rPr>
      </w:pPr>
      <w:r w:rsidRPr="003539AA">
        <w:rPr>
          <w:rFonts w:ascii="游ゴシック" w:eastAsia="游ゴシック" w:hAnsi="游ゴシック" w:cs="メイリオ" w:hint="eastAsia"/>
          <w:szCs w:val="21"/>
        </w:rPr>
        <w:t>和光会キャリアカレッジ　宛</w:t>
      </w:r>
    </w:p>
    <w:p w:rsidR="00A517D8" w:rsidRDefault="00A517D8" w:rsidP="003539AA">
      <w:pPr>
        <w:snapToGrid w:val="0"/>
        <w:ind w:rightChars="12" w:right="25"/>
        <w:jc w:val="right"/>
        <w:rPr>
          <w:rFonts w:ascii="游ゴシック" w:eastAsia="游ゴシック" w:hAnsi="游ゴシック" w:cs="メイリオ"/>
          <w:szCs w:val="21"/>
        </w:rPr>
      </w:pPr>
      <w:r w:rsidRPr="003539AA">
        <w:rPr>
          <w:rFonts w:ascii="游ゴシック" w:eastAsia="游ゴシック" w:hAnsi="游ゴシック" w:cs="メイリオ" w:hint="eastAsia"/>
          <w:szCs w:val="21"/>
        </w:rPr>
        <w:t>(TEL)　058-</w:t>
      </w:r>
      <w:r w:rsidR="00DD2EE6" w:rsidRPr="003539AA">
        <w:rPr>
          <w:rFonts w:ascii="游ゴシック" w:eastAsia="游ゴシック" w:hAnsi="游ゴシック" w:cs="メイリオ" w:hint="eastAsia"/>
          <w:szCs w:val="21"/>
        </w:rPr>
        <w:t>201-2655（法人管理本部育成研修課内</w:t>
      </w:r>
      <w:r w:rsidR="003539AA">
        <w:rPr>
          <w:rFonts w:ascii="游ゴシック" w:eastAsia="游ゴシック" w:hAnsi="游ゴシック" w:cs="メイリオ"/>
          <w:szCs w:val="21"/>
        </w:rPr>
        <w:t>）</w:t>
      </w:r>
    </w:p>
    <w:p w:rsidR="00A517D8" w:rsidRPr="003539AA" w:rsidRDefault="00A517D8" w:rsidP="00344AAE">
      <w:pPr>
        <w:snapToGrid w:val="0"/>
        <w:ind w:rightChars="12" w:right="25" w:firstLineChars="1980" w:firstLine="4158"/>
        <w:rPr>
          <w:rFonts w:ascii="游ゴシック" w:eastAsia="游ゴシック" w:hAnsi="游ゴシック" w:cs="メイリオ"/>
          <w:color w:val="000000"/>
          <w:szCs w:val="21"/>
        </w:rPr>
      </w:pPr>
      <w:r w:rsidRPr="003539AA">
        <w:rPr>
          <w:rFonts w:ascii="游ゴシック" w:eastAsia="游ゴシック" w:hAnsi="游ゴシック" w:cs="メイリオ" w:hint="eastAsia"/>
          <w:szCs w:val="21"/>
        </w:rPr>
        <w:t>(</w:t>
      </w:r>
      <w:r w:rsidRPr="003539AA">
        <w:rPr>
          <w:rFonts w:ascii="游ゴシック" w:eastAsia="游ゴシック" w:hAnsi="游ゴシック" w:cs="メイリオ"/>
          <w:color w:val="000000"/>
          <w:szCs w:val="21"/>
        </w:rPr>
        <w:t>E-mail</w:t>
      </w:r>
      <w:r w:rsidRPr="003539AA">
        <w:rPr>
          <w:rFonts w:ascii="游ゴシック" w:eastAsia="游ゴシック" w:hAnsi="游ゴシック" w:cs="メイリオ" w:hint="eastAsia"/>
          <w:color w:val="000000"/>
          <w:szCs w:val="21"/>
        </w:rPr>
        <w:t>)</w:t>
      </w:r>
      <w:r w:rsidR="00344AAE">
        <w:rPr>
          <w:rFonts w:ascii="游ゴシック" w:eastAsia="游ゴシック" w:hAnsi="游ゴシック" w:cs="メイリオ" w:hint="eastAsia"/>
          <w:color w:val="000000"/>
          <w:szCs w:val="21"/>
        </w:rPr>
        <w:t xml:space="preserve">　</w:t>
      </w:r>
      <w:hyperlink r:id="rId7" w:history="1">
        <w:r w:rsidR="00344AAE" w:rsidRPr="00A8369A">
          <w:rPr>
            <w:rStyle w:val="ab"/>
            <w:rFonts w:ascii="游ゴシック" w:eastAsia="游ゴシック" w:hAnsi="游ゴシック" w:cs="メイリオ"/>
            <w:szCs w:val="21"/>
          </w:rPr>
          <w:t>kenshu@wakokai.or.jp</w:t>
        </w:r>
      </w:hyperlink>
    </w:p>
    <w:bookmarkEnd w:id="2"/>
    <w:p w:rsidR="007C7A7D" w:rsidRPr="00344AAE" w:rsidRDefault="007C7A7D" w:rsidP="003539AA">
      <w:pPr>
        <w:snapToGrid w:val="0"/>
        <w:ind w:rightChars="-203" w:right="-426"/>
        <w:rPr>
          <w:rFonts w:ascii="游ゴシック" w:eastAsia="游ゴシック" w:hAnsi="游ゴシック" w:cs="メイリオ"/>
          <w:sz w:val="20"/>
          <w:szCs w:val="20"/>
        </w:rPr>
      </w:pPr>
    </w:p>
    <w:sectPr w:rsidR="007C7A7D" w:rsidRPr="00344AAE" w:rsidSect="00336119">
      <w:pgSz w:w="11906" w:h="16838"/>
      <w:pgMar w:top="1418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FE" w:rsidRDefault="005705FE" w:rsidP="00B66860">
      <w:r>
        <w:separator/>
      </w:r>
    </w:p>
  </w:endnote>
  <w:endnote w:type="continuationSeparator" w:id="0">
    <w:p w:rsidR="005705FE" w:rsidRDefault="005705FE" w:rsidP="00B6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FE" w:rsidRDefault="005705FE" w:rsidP="00B66860">
      <w:r>
        <w:separator/>
      </w:r>
    </w:p>
  </w:footnote>
  <w:footnote w:type="continuationSeparator" w:id="0">
    <w:p w:rsidR="005705FE" w:rsidRDefault="005705FE" w:rsidP="00B6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006E"/>
    <w:multiLevelType w:val="hybridMultilevel"/>
    <w:tmpl w:val="7486DD96"/>
    <w:lvl w:ilvl="0" w:tplc="08C83BE0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B7E1A7F"/>
    <w:multiLevelType w:val="hybridMultilevel"/>
    <w:tmpl w:val="62362A36"/>
    <w:lvl w:ilvl="0" w:tplc="CB5887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013810"/>
    <w:multiLevelType w:val="hybridMultilevel"/>
    <w:tmpl w:val="FEC42DC0"/>
    <w:lvl w:ilvl="0" w:tplc="DEA2A6E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F8F70F1"/>
    <w:multiLevelType w:val="hybridMultilevel"/>
    <w:tmpl w:val="91B8E9F0"/>
    <w:lvl w:ilvl="0" w:tplc="E1CE1F3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314F9E"/>
    <w:multiLevelType w:val="hybridMultilevel"/>
    <w:tmpl w:val="0A2A46EE"/>
    <w:lvl w:ilvl="0" w:tplc="C5DAE7B8">
      <w:start w:val="2"/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22F67EA"/>
    <w:multiLevelType w:val="hybridMultilevel"/>
    <w:tmpl w:val="4770F574"/>
    <w:lvl w:ilvl="0" w:tplc="F9F83AD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FE"/>
    <w:rsid w:val="000056D6"/>
    <w:rsid w:val="00013AB0"/>
    <w:rsid w:val="0001462B"/>
    <w:rsid w:val="00033030"/>
    <w:rsid w:val="00040626"/>
    <w:rsid w:val="00042D57"/>
    <w:rsid w:val="00050218"/>
    <w:rsid w:val="000644EE"/>
    <w:rsid w:val="00072548"/>
    <w:rsid w:val="00073659"/>
    <w:rsid w:val="000744C5"/>
    <w:rsid w:val="00075212"/>
    <w:rsid w:val="00075A1D"/>
    <w:rsid w:val="000A5BCE"/>
    <w:rsid w:val="000B2CF6"/>
    <w:rsid w:val="000C5E13"/>
    <w:rsid w:val="000C7A7C"/>
    <w:rsid w:val="000D1B64"/>
    <w:rsid w:val="000F7EBF"/>
    <w:rsid w:val="00100916"/>
    <w:rsid w:val="00107E4B"/>
    <w:rsid w:val="001109D8"/>
    <w:rsid w:val="00117B37"/>
    <w:rsid w:val="001276D8"/>
    <w:rsid w:val="00137073"/>
    <w:rsid w:val="00143C4D"/>
    <w:rsid w:val="00146337"/>
    <w:rsid w:val="00152C6A"/>
    <w:rsid w:val="00155D56"/>
    <w:rsid w:val="0016171D"/>
    <w:rsid w:val="00164E9C"/>
    <w:rsid w:val="00174886"/>
    <w:rsid w:val="00175004"/>
    <w:rsid w:val="00184E16"/>
    <w:rsid w:val="001934CF"/>
    <w:rsid w:val="001960A4"/>
    <w:rsid w:val="001A14F2"/>
    <w:rsid w:val="001A221D"/>
    <w:rsid w:val="001A4F8B"/>
    <w:rsid w:val="001B142D"/>
    <w:rsid w:val="001C0F9D"/>
    <w:rsid w:val="001C4BF7"/>
    <w:rsid w:val="001C62E4"/>
    <w:rsid w:val="001E3325"/>
    <w:rsid w:val="001E356F"/>
    <w:rsid w:val="001E46A8"/>
    <w:rsid w:val="001F18A5"/>
    <w:rsid w:val="001F765F"/>
    <w:rsid w:val="0021648D"/>
    <w:rsid w:val="00222AA4"/>
    <w:rsid w:val="00224530"/>
    <w:rsid w:val="00243011"/>
    <w:rsid w:val="00245E0A"/>
    <w:rsid w:val="002539EF"/>
    <w:rsid w:val="00263D67"/>
    <w:rsid w:val="00273DED"/>
    <w:rsid w:val="002775F3"/>
    <w:rsid w:val="0028052A"/>
    <w:rsid w:val="00292C6C"/>
    <w:rsid w:val="002B6D09"/>
    <w:rsid w:val="002C1E6B"/>
    <w:rsid w:val="002D7B2D"/>
    <w:rsid w:val="002F3F67"/>
    <w:rsid w:val="00301C62"/>
    <w:rsid w:val="00336119"/>
    <w:rsid w:val="00344AAE"/>
    <w:rsid w:val="00346C56"/>
    <w:rsid w:val="00347F81"/>
    <w:rsid w:val="0035099F"/>
    <w:rsid w:val="003539AA"/>
    <w:rsid w:val="00376540"/>
    <w:rsid w:val="0038589F"/>
    <w:rsid w:val="00390CCC"/>
    <w:rsid w:val="00393D15"/>
    <w:rsid w:val="003A2716"/>
    <w:rsid w:val="003A64D4"/>
    <w:rsid w:val="003A76DF"/>
    <w:rsid w:val="003C11E7"/>
    <w:rsid w:val="003D50DE"/>
    <w:rsid w:val="003F7998"/>
    <w:rsid w:val="00401571"/>
    <w:rsid w:val="00403661"/>
    <w:rsid w:val="00417119"/>
    <w:rsid w:val="004177EA"/>
    <w:rsid w:val="0042034F"/>
    <w:rsid w:val="0043253E"/>
    <w:rsid w:val="0044092C"/>
    <w:rsid w:val="004454DE"/>
    <w:rsid w:val="00461D3E"/>
    <w:rsid w:val="00472BBD"/>
    <w:rsid w:val="00481BDD"/>
    <w:rsid w:val="00483829"/>
    <w:rsid w:val="004978ED"/>
    <w:rsid w:val="004A0E6C"/>
    <w:rsid w:val="004A798B"/>
    <w:rsid w:val="004B6B1A"/>
    <w:rsid w:val="004C3D62"/>
    <w:rsid w:val="004D420B"/>
    <w:rsid w:val="004D6471"/>
    <w:rsid w:val="004E15A2"/>
    <w:rsid w:val="004E68BC"/>
    <w:rsid w:val="004F7D56"/>
    <w:rsid w:val="00521B8D"/>
    <w:rsid w:val="00525260"/>
    <w:rsid w:val="00526FC9"/>
    <w:rsid w:val="00546C8E"/>
    <w:rsid w:val="00547B08"/>
    <w:rsid w:val="0055178C"/>
    <w:rsid w:val="005519D3"/>
    <w:rsid w:val="00554155"/>
    <w:rsid w:val="005602B1"/>
    <w:rsid w:val="005705FE"/>
    <w:rsid w:val="00571E05"/>
    <w:rsid w:val="005911D2"/>
    <w:rsid w:val="005A4DB4"/>
    <w:rsid w:val="005B4584"/>
    <w:rsid w:val="005B4B1B"/>
    <w:rsid w:val="005B7FE5"/>
    <w:rsid w:val="005C5C7D"/>
    <w:rsid w:val="005D0C00"/>
    <w:rsid w:val="005D3C30"/>
    <w:rsid w:val="005D3E06"/>
    <w:rsid w:val="005D5296"/>
    <w:rsid w:val="005E04C4"/>
    <w:rsid w:val="005E0582"/>
    <w:rsid w:val="005F100B"/>
    <w:rsid w:val="005F1797"/>
    <w:rsid w:val="00602655"/>
    <w:rsid w:val="006077E7"/>
    <w:rsid w:val="006234E0"/>
    <w:rsid w:val="00637102"/>
    <w:rsid w:val="00641CDF"/>
    <w:rsid w:val="0064656F"/>
    <w:rsid w:val="00656B0C"/>
    <w:rsid w:val="006601FD"/>
    <w:rsid w:val="00670404"/>
    <w:rsid w:val="006725A8"/>
    <w:rsid w:val="00680138"/>
    <w:rsid w:val="006831D2"/>
    <w:rsid w:val="006860EB"/>
    <w:rsid w:val="006874A3"/>
    <w:rsid w:val="00693753"/>
    <w:rsid w:val="006946AE"/>
    <w:rsid w:val="00697576"/>
    <w:rsid w:val="006A1BDB"/>
    <w:rsid w:val="006A255B"/>
    <w:rsid w:val="006A4B0E"/>
    <w:rsid w:val="006B590A"/>
    <w:rsid w:val="006C1E69"/>
    <w:rsid w:val="006C27B0"/>
    <w:rsid w:val="006E7C3A"/>
    <w:rsid w:val="007267D6"/>
    <w:rsid w:val="00737775"/>
    <w:rsid w:val="0074109F"/>
    <w:rsid w:val="007536D5"/>
    <w:rsid w:val="00762B73"/>
    <w:rsid w:val="007708C5"/>
    <w:rsid w:val="00781859"/>
    <w:rsid w:val="00791FF3"/>
    <w:rsid w:val="00796EC6"/>
    <w:rsid w:val="007A1503"/>
    <w:rsid w:val="007A277E"/>
    <w:rsid w:val="007A30C0"/>
    <w:rsid w:val="007B32D9"/>
    <w:rsid w:val="007B4DA4"/>
    <w:rsid w:val="007C168F"/>
    <w:rsid w:val="007C1B85"/>
    <w:rsid w:val="007C476F"/>
    <w:rsid w:val="007C774D"/>
    <w:rsid w:val="007C7A7D"/>
    <w:rsid w:val="007D392B"/>
    <w:rsid w:val="007D4A0D"/>
    <w:rsid w:val="007E0AD5"/>
    <w:rsid w:val="007E5077"/>
    <w:rsid w:val="007E753C"/>
    <w:rsid w:val="00804606"/>
    <w:rsid w:val="0080490B"/>
    <w:rsid w:val="00813233"/>
    <w:rsid w:val="00820FBE"/>
    <w:rsid w:val="008309DF"/>
    <w:rsid w:val="00833EA2"/>
    <w:rsid w:val="00841EC4"/>
    <w:rsid w:val="00867E48"/>
    <w:rsid w:val="008A0539"/>
    <w:rsid w:val="008A08C0"/>
    <w:rsid w:val="008A1905"/>
    <w:rsid w:val="008B22A1"/>
    <w:rsid w:val="008B233C"/>
    <w:rsid w:val="008B463B"/>
    <w:rsid w:val="008C59B5"/>
    <w:rsid w:val="008C6353"/>
    <w:rsid w:val="009122C1"/>
    <w:rsid w:val="009129B4"/>
    <w:rsid w:val="0096204B"/>
    <w:rsid w:val="009729F3"/>
    <w:rsid w:val="00992EB0"/>
    <w:rsid w:val="009C5921"/>
    <w:rsid w:val="009C667E"/>
    <w:rsid w:val="009F2C60"/>
    <w:rsid w:val="009F468E"/>
    <w:rsid w:val="009F6532"/>
    <w:rsid w:val="009F6637"/>
    <w:rsid w:val="009F7410"/>
    <w:rsid w:val="00A06FF2"/>
    <w:rsid w:val="00A1653D"/>
    <w:rsid w:val="00A2066B"/>
    <w:rsid w:val="00A469B6"/>
    <w:rsid w:val="00A517D8"/>
    <w:rsid w:val="00A52427"/>
    <w:rsid w:val="00A54987"/>
    <w:rsid w:val="00A56CAA"/>
    <w:rsid w:val="00A74919"/>
    <w:rsid w:val="00A76602"/>
    <w:rsid w:val="00A8431F"/>
    <w:rsid w:val="00A9399B"/>
    <w:rsid w:val="00AA5CE5"/>
    <w:rsid w:val="00AB07BC"/>
    <w:rsid w:val="00AB27C4"/>
    <w:rsid w:val="00AB36AF"/>
    <w:rsid w:val="00AF4F63"/>
    <w:rsid w:val="00B00001"/>
    <w:rsid w:val="00B079DD"/>
    <w:rsid w:val="00B35F11"/>
    <w:rsid w:val="00B56663"/>
    <w:rsid w:val="00B66860"/>
    <w:rsid w:val="00B77F9E"/>
    <w:rsid w:val="00B84676"/>
    <w:rsid w:val="00B9522E"/>
    <w:rsid w:val="00BA05A5"/>
    <w:rsid w:val="00BA1F4B"/>
    <w:rsid w:val="00BA4879"/>
    <w:rsid w:val="00BB1402"/>
    <w:rsid w:val="00BB33F5"/>
    <w:rsid w:val="00BC422A"/>
    <w:rsid w:val="00BF2E35"/>
    <w:rsid w:val="00C0798C"/>
    <w:rsid w:val="00C26018"/>
    <w:rsid w:val="00C2647A"/>
    <w:rsid w:val="00C2783F"/>
    <w:rsid w:val="00C30EC9"/>
    <w:rsid w:val="00C36CF9"/>
    <w:rsid w:val="00C37FDE"/>
    <w:rsid w:val="00C41514"/>
    <w:rsid w:val="00C55F99"/>
    <w:rsid w:val="00C62BBF"/>
    <w:rsid w:val="00C723C2"/>
    <w:rsid w:val="00C7608A"/>
    <w:rsid w:val="00C821A7"/>
    <w:rsid w:val="00C837FB"/>
    <w:rsid w:val="00CA3EFF"/>
    <w:rsid w:val="00CA440F"/>
    <w:rsid w:val="00CB00DB"/>
    <w:rsid w:val="00CB3210"/>
    <w:rsid w:val="00CB4FCE"/>
    <w:rsid w:val="00CB7D46"/>
    <w:rsid w:val="00CC50EC"/>
    <w:rsid w:val="00CC5FB8"/>
    <w:rsid w:val="00CD7015"/>
    <w:rsid w:val="00CE0D6A"/>
    <w:rsid w:val="00CE2E62"/>
    <w:rsid w:val="00CF37B2"/>
    <w:rsid w:val="00D0252D"/>
    <w:rsid w:val="00D044B3"/>
    <w:rsid w:val="00D05E24"/>
    <w:rsid w:val="00D1585C"/>
    <w:rsid w:val="00D26FCB"/>
    <w:rsid w:val="00D446C9"/>
    <w:rsid w:val="00D519FA"/>
    <w:rsid w:val="00D51F36"/>
    <w:rsid w:val="00D81F9E"/>
    <w:rsid w:val="00D9007F"/>
    <w:rsid w:val="00D964F9"/>
    <w:rsid w:val="00DA2A19"/>
    <w:rsid w:val="00DB5667"/>
    <w:rsid w:val="00DD2EE6"/>
    <w:rsid w:val="00DD7C9A"/>
    <w:rsid w:val="00DE4BD7"/>
    <w:rsid w:val="00DF32E0"/>
    <w:rsid w:val="00DF3924"/>
    <w:rsid w:val="00DF5931"/>
    <w:rsid w:val="00E24EDA"/>
    <w:rsid w:val="00E351DB"/>
    <w:rsid w:val="00E418F0"/>
    <w:rsid w:val="00E45779"/>
    <w:rsid w:val="00E472EB"/>
    <w:rsid w:val="00E50091"/>
    <w:rsid w:val="00E5075E"/>
    <w:rsid w:val="00E50B9F"/>
    <w:rsid w:val="00E62587"/>
    <w:rsid w:val="00E72C30"/>
    <w:rsid w:val="00E732A5"/>
    <w:rsid w:val="00E77B90"/>
    <w:rsid w:val="00E806CA"/>
    <w:rsid w:val="00E97CD6"/>
    <w:rsid w:val="00EA650D"/>
    <w:rsid w:val="00EA6AE9"/>
    <w:rsid w:val="00EB0A3E"/>
    <w:rsid w:val="00EB4931"/>
    <w:rsid w:val="00EC715B"/>
    <w:rsid w:val="00EF66BA"/>
    <w:rsid w:val="00F002FB"/>
    <w:rsid w:val="00F069ED"/>
    <w:rsid w:val="00F12BA1"/>
    <w:rsid w:val="00F12CC3"/>
    <w:rsid w:val="00F137E7"/>
    <w:rsid w:val="00F20C42"/>
    <w:rsid w:val="00F26E7D"/>
    <w:rsid w:val="00F44DD9"/>
    <w:rsid w:val="00F4557B"/>
    <w:rsid w:val="00F46E9B"/>
    <w:rsid w:val="00F47860"/>
    <w:rsid w:val="00F529DB"/>
    <w:rsid w:val="00F547C8"/>
    <w:rsid w:val="00F7279A"/>
    <w:rsid w:val="00F851E8"/>
    <w:rsid w:val="00F85992"/>
    <w:rsid w:val="00F95CD3"/>
    <w:rsid w:val="00F973EA"/>
    <w:rsid w:val="00FA21C3"/>
    <w:rsid w:val="00FA5AAA"/>
    <w:rsid w:val="00FA6869"/>
    <w:rsid w:val="00FD75A0"/>
    <w:rsid w:val="00FE3296"/>
    <w:rsid w:val="00FE52D2"/>
    <w:rsid w:val="00FF0C82"/>
    <w:rsid w:val="00FF1CC0"/>
    <w:rsid w:val="00FF31D9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CE0F8"/>
  <w15:docId w15:val="{4BCA8DD0-ED43-4418-9ED9-4F54F96A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2C6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92C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1C0F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C0F9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B66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66860"/>
    <w:rPr>
      <w:rFonts w:cs="Times New Roman"/>
    </w:rPr>
  </w:style>
  <w:style w:type="paragraph" w:styleId="a9">
    <w:name w:val="footer"/>
    <w:basedOn w:val="a"/>
    <w:link w:val="aa"/>
    <w:uiPriority w:val="99"/>
    <w:rsid w:val="00B668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66860"/>
    <w:rPr>
      <w:rFonts w:cs="Times New Roman"/>
    </w:rPr>
  </w:style>
  <w:style w:type="character" w:styleId="ab">
    <w:name w:val="Hyperlink"/>
    <w:basedOn w:val="a0"/>
    <w:uiPriority w:val="99"/>
    <w:unhideWhenUsed/>
    <w:rsid w:val="00D26FCB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D9007F"/>
    <w:rPr>
      <w:color w:val="808080"/>
    </w:rPr>
  </w:style>
  <w:style w:type="character" w:styleId="ad">
    <w:name w:val="Unresolved Mention"/>
    <w:basedOn w:val="a0"/>
    <w:uiPriority w:val="99"/>
    <w:semiHidden/>
    <w:unhideWhenUsed/>
    <w:rsid w:val="00344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6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hu@wakoka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esktop\20241104_&#38627;&#30149;&#24739;&#32773;&#12467;&#12511;&#12517;&#12491;&#12465;&#12540;&#12471;&#12519;&#12531;&#25903;&#25588;&#30740;&#20462;\2024_nanbyou_%20moushiko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2024_nanbyou_ moushikomi.dotx</Template>
  <TotalTime>1</TotalTime>
  <Pages>1</Pages>
  <Words>535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PC1146</dc:creator>
  <cp:lastModifiedBy>PC1146</cp:lastModifiedBy>
  <cp:revision>1</cp:revision>
  <cp:lastPrinted>2024-10-24T10:05:00Z</cp:lastPrinted>
  <dcterms:created xsi:type="dcterms:W3CDTF">2024-10-30T09:41:00Z</dcterms:created>
  <dcterms:modified xsi:type="dcterms:W3CDTF">2024-10-30T09:42:00Z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2024-10-24T02:38:58Z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ae45c12f-0461-4152-b790-ebafd0163df8</vt:lpwstr>
  </property>
  <property fmtid="{D5CDD505-2E9C-101B-9397-08002B2CF9AE}" pid="8" name="MSIP_Label_defa4170-0d19-0005-0004-bc88714345d2_ContentBits">
    <vt:lpwstr>0</vt:lpwstr>
  </property>
</Properties>
</file>